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1526"/>
        <w:gridCol w:w="851"/>
        <w:gridCol w:w="850"/>
        <w:gridCol w:w="2977"/>
      </w:tblGrid>
      <w:tr w:rsidR="00650A13" w:rsidRPr="001D1700" w14:paraId="483ABD38" w14:textId="77777777" w:rsidTr="00EF0EA3">
        <w:trPr>
          <w:trHeight w:val="492"/>
          <w:jc w:val="center"/>
        </w:trPr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19B3C4" w14:textId="111F1B25" w:rsidR="00650A13" w:rsidRPr="00E13CAF" w:rsidRDefault="00650A13" w:rsidP="00561929">
            <w:pPr>
              <w:jc w:val="center"/>
              <w:rPr>
                <w:b/>
                <w:bCs/>
                <w:sz w:val="22"/>
                <w:szCs w:val="18"/>
              </w:rPr>
            </w:pPr>
            <w:r w:rsidRPr="00ED59AA">
              <w:rPr>
                <w:b/>
                <w:bCs/>
                <w:sz w:val="22"/>
                <w:szCs w:val="18"/>
              </w:rPr>
              <w:t>Direttore del Percorso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21B2E" w14:textId="66CCDF70" w:rsidR="00650A13" w:rsidRPr="00ED59AA" w:rsidRDefault="00650A13" w:rsidP="00561929">
            <w:pPr>
              <w:jc w:val="center"/>
              <w:rPr>
                <w:b/>
                <w:bCs/>
              </w:rPr>
            </w:pPr>
            <w:r w:rsidRPr="00ED59AA">
              <w:rPr>
                <w:b/>
                <w:bCs/>
              </w:rPr>
              <w:t>Prof. Raffaele Fiorella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A9774D" w14:textId="77777777" w:rsidR="00650A13" w:rsidRDefault="00650A13" w:rsidP="005619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52724E" w14:textId="77777777" w:rsidR="00650A13" w:rsidRPr="001D1700" w:rsidRDefault="00650A13" w:rsidP="00561929">
            <w:pPr>
              <w:ind w:left="-254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F763EF2" w14:textId="77777777" w:rsidR="00E46C4E" w:rsidRPr="00B56246" w:rsidRDefault="00E46C4E" w:rsidP="00E46C4E">
            <w:pPr>
              <w:jc w:val="center"/>
              <w:rPr>
                <w:b/>
                <w:bCs/>
                <w:sz w:val="30"/>
                <w:szCs w:val="28"/>
              </w:rPr>
            </w:pPr>
            <w:r w:rsidRPr="00B56246">
              <w:rPr>
                <w:b/>
                <w:bCs/>
                <w:sz w:val="30"/>
                <w:szCs w:val="28"/>
              </w:rPr>
              <w:t>60 CFA</w:t>
            </w:r>
          </w:p>
          <w:p w14:paraId="2659C10D" w14:textId="77777777" w:rsidR="00E46C4E" w:rsidRDefault="00E46C4E" w:rsidP="00E46C4E">
            <w:pPr>
              <w:jc w:val="center"/>
            </w:pPr>
            <w:r>
              <w:t>Solo possesso di Laurea</w:t>
            </w:r>
          </w:p>
          <w:p w14:paraId="2BF7F00E" w14:textId="5C4FE25E" w:rsidR="00650A13" w:rsidRDefault="00E46C4E" w:rsidP="00E46C4E">
            <w:pPr>
              <w:jc w:val="center"/>
            </w:pPr>
            <w:r>
              <w:t>Come titolo di accesso</w:t>
            </w:r>
          </w:p>
        </w:tc>
      </w:tr>
      <w:tr w:rsidR="00650A13" w:rsidRPr="001D1700" w14:paraId="4DA4839C" w14:textId="6B8AC468" w:rsidTr="00EF0EA3">
        <w:trPr>
          <w:trHeight w:val="492"/>
          <w:jc w:val="center"/>
        </w:trPr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496004" w14:textId="130F877A" w:rsidR="00650A13" w:rsidRPr="007C443E" w:rsidRDefault="00650A13" w:rsidP="00561929">
            <w:pPr>
              <w:jc w:val="center"/>
              <w:rPr>
                <w:b/>
                <w:bCs/>
              </w:rPr>
            </w:pPr>
            <w:r w:rsidRPr="00E13CAF">
              <w:rPr>
                <w:b/>
                <w:bCs/>
                <w:sz w:val="22"/>
                <w:szCs w:val="18"/>
              </w:rPr>
              <w:t xml:space="preserve">Insegnamenti Classe </w:t>
            </w:r>
            <w:r w:rsidRPr="00E46C4E">
              <w:rPr>
                <w:b/>
                <w:bCs/>
                <w:sz w:val="30"/>
                <w:szCs w:val="28"/>
              </w:rPr>
              <w:t>A010</w:t>
            </w:r>
            <w:r w:rsidRPr="00F0775E">
              <w:rPr>
                <w:b/>
                <w:bCs/>
                <w:sz w:val="22"/>
                <w:szCs w:val="18"/>
              </w:rPr>
              <w:t>-FI DISCIPLINE GRAFICO-PUBBLICITARIE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534B9" w14:textId="77777777" w:rsidR="00650A13" w:rsidRPr="001D1700" w:rsidRDefault="00650A13" w:rsidP="00561929">
            <w:pPr>
              <w:jc w:val="center"/>
            </w:pPr>
            <w:r w:rsidRPr="001D1700">
              <w:t>SSD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D8E5E" w14:textId="48E0C39E" w:rsidR="00650A13" w:rsidRPr="001D1700" w:rsidRDefault="00650A13" w:rsidP="00561929">
            <w:pPr>
              <w:jc w:val="center"/>
            </w:pPr>
            <w:r>
              <w:t>Ore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BA157" w14:textId="06AD34AB" w:rsidR="00650A13" w:rsidRPr="00770EC4" w:rsidRDefault="00650A13" w:rsidP="00561929">
            <w:pPr>
              <w:ind w:left="-254"/>
              <w:jc w:val="center"/>
              <w:rPr>
                <w:i/>
                <w:iCs/>
              </w:rPr>
            </w:pPr>
            <w:r w:rsidRPr="001D1700">
              <w:t>CFU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002ADC0" w14:textId="77777777" w:rsidR="00650A13" w:rsidRDefault="00650A13" w:rsidP="00E13CAF">
            <w:pPr>
              <w:jc w:val="center"/>
            </w:pPr>
          </w:p>
          <w:p w14:paraId="4EA93D61" w14:textId="71D0761E" w:rsidR="00650A13" w:rsidRPr="001D1700" w:rsidRDefault="00650A13" w:rsidP="00E13CAF">
            <w:pPr>
              <w:jc w:val="center"/>
            </w:pPr>
            <w:r>
              <w:t>Docente</w:t>
            </w:r>
          </w:p>
        </w:tc>
      </w:tr>
      <w:tr w:rsidR="00E13CAF" w:rsidRPr="001D1700" w14:paraId="2CED05E7" w14:textId="77777777" w:rsidTr="0087514A">
        <w:trPr>
          <w:trHeight w:val="561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5BFC5B" w14:textId="6A6D6FEB" w:rsidR="00E13CAF" w:rsidRPr="007C443E" w:rsidRDefault="00E13CAF" w:rsidP="00561929">
            <w:pPr>
              <w:jc w:val="center"/>
              <w:rPr>
                <w:b/>
                <w:bCs/>
              </w:rPr>
            </w:pPr>
            <w:r w:rsidRPr="007C443E">
              <w:rPr>
                <w:b/>
                <w:bCs/>
              </w:rPr>
              <w:t>INSEGNAMENTI DISCIPLINARI</w:t>
            </w:r>
          </w:p>
        </w:tc>
      </w:tr>
      <w:tr w:rsidR="00650A13" w:rsidRPr="001D1700" w14:paraId="56A7F0F5" w14:textId="4EC5780A" w:rsidTr="00EF0EA3">
        <w:trPr>
          <w:trHeight w:val="492"/>
          <w:jc w:val="center"/>
        </w:trPr>
        <w:tc>
          <w:tcPr>
            <w:tcW w:w="3005" w:type="dxa"/>
            <w:shd w:val="clear" w:color="auto" w:fill="auto"/>
          </w:tcPr>
          <w:p w14:paraId="3B59DB8D" w14:textId="0BFF499B" w:rsidR="00650A13" w:rsidRPr="001D1700" w:rsidRDefault="00650A13" w:rsidP="00150FCE">
            <w:pPr>
              <w:jc w:val="center"/>
              <w:rPr>
                <w:lang w:eastAsia="en-US"/>
              </w:rPr>
            </w:pPr>
            <w:r w:rsidRPr="00C90BB6">
              <w:rPr>
                <w:lang w:eastAsia="en-US"/>
              </w:rPr>
              <w:t>Etica della comunicazione</w:t>
            </w:r>
          </w:p>
        </w:tc>
        <w:tc>
          <w:tcPr>
            <w:tcW w:w="1526" w:type="dxa"/>
            <w:shd w:val="clear" w:color="auto" w:fill="auto"/>
          </w:tcPr>
          <w:p w14:paraId="01488EF0" w14:textId="274E1F9C" w:rsidR="00650A13" w:rsidRPr="00D939DB" w:rsidRDefault="00650A13" w:rsidP="00150FCE">
            <w:pPr>
              <w:jc w:val="center"/>
              <w:rPr>
                <w:lang w:eastAsia="en-US"/>
              </w:rPr>
            </w:pPr>
            <w:r w:rsidRPr="00C90BB6">
              <w:rPr>
                <w:lang w:eastAsia="en-US"/>
              </w:rPr>
              <w:t>ABPC 65</w:t>
            </w:r>
          </w:p>
        </w:tc>
        <w:tc>
          <w:tcPr>
            <w:tcW w:w="851" w:type="dxa"/>
            <w:shd w:val="clear" w:color="auto" w:fill="auto"/>
          </w:tcPr>
          <w:p w14:paraId="57A03114" w14:textId="7CC699D1" w:rsidR="00650A13" w:rsidRPr="001D1700" w:rsidRDefault="00650A13" w:rsidP="00150F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3787A655" w14:textId="4CF2A675" w:rsidR="00650A13" w:rsidRPr="001D1700" w:rsidRDefault="00650A13" w:rsidP="00150F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7" w:type="dxa"/>
          </w:tcPr>
          <w:p w14:paraId="6A04D68E" w14:textId="4F5B7E04" w:rsidR="00650A13" w:rsidRPr="001D1700" w:rsidRDefault="00E46C4E" w:rsidP="00150FCE">
            <w:pPr>
              <w:rPr>
                <w:lang w:eastAsia="en-US"/>
              </w:rPr>
            </w:pPr>
            <w:r>
              <w:rPr>
                <w:lang w:eastAsia="en-US"/>
              </w:rPr>
              <w:t>Prof. R. Malatesta</w:t>
            </w:r>
          </w:p>
        </w:tc>
      </w:tr>
      <w:tr w:rsidR="00650A13" w:rsidRPr="001D1700" w14:paraId="6D26166C" w14:textId="77777777" w:rsidTr="00EF0EA3">
        <w:trPr>
          <w:trHeight w:val="492"/>
          <w:jc w:val="center"/>
        </w:trPr>
        <w:tc>
          <w:tcPr>
            <w:tcW w:w="3005" w:type="dxa"/>
            <w:shd w:val="clear" w:color="auto" w:fill="auto"/>
          </w:tcPr>
          <w:p w14:paraId="5C38E7EF" w14:textId="6C2DF141" w:rsidR="00650A13" w:rsidRPr="00C90BB6" w:rsidRDefault="00650A13" w:rsidP="00150FCE">
            <w:pPr>
              <w:jc w:val="center"/>
              <w:rPr>
                <w:lang w:eastAsia="en-US"/>
              </w:rPr>
            </w:pPr>
            <w:r w:rsidRPr="0025250F">
              <w:rPr>
                <w:lang w:eastAsia="en-US"/>
              </w:rPr>
              <w:t>Elaborazione Digitale dell’immagine</w:t>
            </w:r>
          </w:p>
        </w:tc>
        <w:tc>
          <w:tcPr>
            <w:tcW w:w="1526" w:type="dxa"/>
            <w:shd w:val="clear" w:color="auto" w:fill="auto"/>
          </w:tcPr>
          <w:p w14:paraId="0E269E5C" w14:textId="398D3397" w:rsidR="00650A13" w:rsidRPr="00C90BB6" w:rsidRDefault="00650A13" w:rsidP="00150FCE">
            <w:pPr>
              <w:jc w:val="center"/>
              <w:rPr>
                <w:lang w:eastAsia="en-US"/>
              </w:rPr>
            </w:pPr>
            <w:r w:rsidRPr="0025250F">
              <w:rPr>
                <w:lang w:eastAsia="en-US"/>
              </w:rPr>
              <w:t>ABTEC 38</w:t>
            </w:r>
          </w:p>
        </w:tc>
        <w:tc>
          <w:tcPr>
            <w:tcW w:w="851" w:type="dxa"/>
            <w:shd w:val="clear" w:color="auto" w:fill="auto"/>
          </w:tcPr>
          <w:p w14:paraId="7A95DD6D" w14:textId="7900EDC3" w:rsidR="00650A13" w:rsidRDefault="00650A13" w:rsidP="00150F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625C8CAA" w14:textId="33AE3DBD" w:rsidR="00650A13" w:rsidRDefault="00650A13" w:rsidP="00150F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7" w:type="dxa"/>
          </w:tcPr>
          <w:p w14:paraId="138D4F85" w14:textId="04830779" w:rsidR="00650A13" w:rsidRPr="001D1700" w:rsidRDefault="00E46C4E" w:rsidP="00150FCE">
            <w:pPr>
              <w:rPr>
                <w:lang w:eastAsia="en-US"/>
              </w:rPr>
            </w:pPr>
            <w:r>
              <w:rPr>
                <w:lang w:eastAsia="en-US"/>
              </w:rPr>
              <w:t>Prof. R. Fiorella</w:t>
            </w:r>
          </w:p>
        </w:tc>
      </w:tr>
      <w:tr w:rsidR="00650A13" w:rsidRPr="001D1700" w14:paraId="5524F3EC" w14:textId="77777777" w:rsidTr="00EF0EA3">
        <w:trPr>
          <w:trHeight w:val="492"/>
          <w:jc w:val="center"/>
        </w:trPr>
        <w:tc>
          <w:tcPr>
            <w:tcW w:w="3005" w:type="dxa"/>
            <w:shd w:val="clear" w:color="auto" w:fill="auto"/>
          </w:tcPr>
          <w:p w14:paraId="035382A8" w14:textId="7C9CC7F0" w:rsidR="00650A13" w:rsidRPr="00C90BB6" w:rsidRDefault="00650A13" w:rsidP="00150FCE">
            <w:pPr>
              <w:jc w:val="center"/>
              <w:rPr>
                <w:lang w:eastAsia="en-US"/>
              </w:rPr>
            </w:pPr>
            <w:r w:rsidRPr="00C90BB6">
              <w:rPr>
                <w:lang w:eastAsia="en-US"/>
              </w:rPr>
              <w:t>Comunicazione Pubblicitarie</w:t>
            </w:r>
          </w:p>
        </w:tc>
        <w:tc>
          <w:tcPr>
            <w:tcW w:w="1526" w:type="dxa"/>
            <w:shd w:val="clear" w:color="auto" w:fill="auto"/>
          </w:tcPr>
          <w:p w14:paraId="35C81D5B" w14:textId="25AF391A" w:rsidR="00650A13" w:rsidRPr="00C90BB6" w:rsidRDefault="00650A13" w:rsidP="00150FCE">
            <w:pPr>
              <w:jc w:val="center"/>
              <w:rPr>
                <w:lang w:eastAsia="en-US"/>
              </w:rPr>
            </w:pPr>
            <w:r w:rsidRPr="00C90BB6">
              <w:rPr>
                <w:lang w:eastAsia="en-US"/>
              </w:rPr>
              <w:t>ABPC 67</w:t>
            </w:r>
          </w:p>
        </w:tc>
        <w:tc>
          <w:tcPr>
            <w:tcW w:w="851" w:type="dxa"/>
            <w:shd w:val="clear" w:color="auto" w:fill="auto"/>
          </w:tcPr>
          <w:p w14:paraId="591AF9FC" w14:textId="4E2E581C" w:rsidR="00650A13" w:rsidRDefault="00650A13" w:rsidP="00150F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7AF525CA" w14:textId="62F716D1" w:rsidR="00650A13" w:rsidRDefault="00650A13" w:rsidP="00150F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7" w:type="dxa"/>
          </w:tcPr>
          <w:p w14:paraId="29B7B025" w14:textId="375B8C8C" w:rsidR="00650A13" w:rsidRPr="001D1700" w:rsidRDefault="00E46C4E" w:rsidP="00150FCE">
            <w:pPr>
              <w:rPr>
                <w:lang w:eastAsia="en-US"/>
              </w:rPr>
            </w:pPr>
            <w:r>
              <w:rPr>
                <w:lang w:eastAsia="en-US"/>
              </w:rPr>
              <w:t>Prof. U. Serripierro</w:t>
            </w:r>
          </w:p>
        </w:tc>
      </w:tr>
      <w:tr w:rsidR="00650A13" w:rsidRPr="001D1700" w14:paraId="0529AA74" w14:textId="77777777" w:rsidTr="00EF0EA3">
        <w:trPr>
          <w:trHeight w:val="492"/>
          <w:jc w:val="center"/>
        </w:trPr>
        <w:tc>
          <w:tcPr>
            <w:tcW w:w="3005" w:type="dxa"/>
            <w:shd w:val="clear" w:color="auto" w:fill="auto"/>
          </w:tcPr>
          <w:p w14:paraId="5CB3C0D4" w14:textId="64ACA226" w:rsidR="00650A13" w:rsidRPr="00C90BB6" w:rsidRDefault="00650A13" w:rsidP="00150FCE">
            <w:pPr>
              <w:jc w:val="center"/>
              <w:rPr>
                <w:lang w:eastAsia="en-US"/>
              </w:rPr>
            </w:pPr>
            <w:r w:rsidRPr="00C90BB6">
              <w:rPr>
                <w:lang w:eastAsia="en-US"/>
              </w:rPr>
              <w:t>Graphic Design</w:t>
            </w:r>
          </w:p>
        </w:tc>
        <w:tc>
          <w:tcPr>
            <w:tcW w:w="1526" w:type="dxa"/>
            <w:shd w:val="clear" w:color="auto" w:fill="auto"/>
          </w:tcPr>
          <w:p w14:paraId="76F97661" w14:textId="4DD57501" w:rsidR="00650A13" w:rsidRPr="00C90BB6" w:rsidRDefault="00650A13" w:rsidP="00150FCE">
            <w:pPr>
              <w:jc w:val="center"/>
              <w:rPr>
                <w:lang w:eastAsia="en-US"/>
              </w:rPr>
            </w:pPr>
            <w:r w:rsidRPr="00C90BB6">
              <w:rPr>
                <w:lang w:eastAsia="en-US"/>
              </w:rPr>
              <w:t>ABPR 19</w:t>
            </w:r>
          </w:p>
        </w:tc>
        <w:tc>
          <w:tcPr>
            <w:tcW w:w="851" w:type="dxa"/>
            <w:shd w:val="clear" w:color="auto" w:fill="auto"/>
          </w:tcPr>
          <w:p w14:paraId="5B3F609F" w14:textId="1FEC31DA" w:rsidR="00650A13" w:rsidRDefault="00866190" w:rsidP="00150F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296A977E" w14:textId="392C1504" w:rsidR="00650A13" w:rsidRDefault="00866190" w:rsidP="00150F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77" w:type="dxa"/>
          </w:tcPr>
          <w:p w14:paraId="79428D8B" w14:textId="03C7FDDA" w:rsidR="00650A13" w:rsidRPr="001D1700" w:rsidRDefault="00E46C4E" w:rsidP="00150FCE">
            <w:pPr>
              <w:rPr>
                <w:lang w:eastAsia="en-US"/>
              </w:rPr>
            </w:pPr>
            <w:r>
              <w:rPr>
                <w:lang w:eastAsia="en-US"/>
              </w:rPr>
              <w:t>Prof. P. Azzella</w:t>
            </w:r>
          </w:p>
        </w:tc>
      </w:tr>
      <w:tr w:rsidR="00650A13" w:rsidRPr="001D1700" w14:paraId="4C595FF2" w14:textId="77777777" w:rsidTr="00EF0EA3">
        <w:trPr>
          <w:trHeight w:val="492"/>
          <w:jc w:val="center"/>
        </w:trPr>
        <w:tc>
          <w:tcPr>
            <w:tcW w:w="3005" w:type="dxa"/>
            <w:shd w:val="clear" w:color="auto" w:fill="auto"/>
          </w:tcPr>
          <w:p w14:paraId="6CB4538B" w14:textId="48F09A7A" w:rsidR="00650A13" w:rsidRPr="00C90BB6" w:rsidRDefault="00650A13" w:rsidP="00150FCE">
            <w:pPr>
              <w:jc w:val="center"/>
              <w:rPr>
                <w:lang w:eastAsia="en-US"/>
              </w:rPr>
            </w:pPr>
            <w:r w:rsidRPr="00C90BB6">
              <w:rPr>
                <w:lang w:eastAsia="en-US"/>
              </w:rPr>
              <w:t>Progettazione Grafica</w:t>
            </w:r>
          </w:p>
        </w:tc>
        <w:tc>
          <w:tcPr>
            <w:tcW w:w="1526" w:type="dxa"/>
            <w:shd w:val="clear" w:color="auto" w:fill="auto"/>
          </w:tcPr>
          <w:p w14:paraId="5CF5E5E5" w14:textId="51631C7A" w:rsidR="00650A13" w:rsidRPr="00C90BB6" w:rsidRDefault="00650A13" w:rsidP="00150FCE">
            <w:pPr>
              <w:jc w:val="center"/>
              <w:rPr>
                <w:lang w:eastAsia="en-US"/>
              </w:rPr>
            </w:pPr>
            <w:r w:rsidRPr="00C90BB6">
              <w:rPr>
                <w:lang w:eastAsia="en-US"/>
              </w:rPr>
              <w:t>ABA V02</w:t>
            </w:r>
          </w:p>
        </w:tc>
        <w:tc>
          <w:tcPr>
            <w:tcW w:w="851" w:type="dxa"/>
            <w:shd w:val="clear" w:color="auto" w:fill="auto"/>
          </w:tcPr>
          <w:p w14:paraId="60815955" w14:textId="62484C36" w:rsidR="00650A13" w:rsidRDefault="00650A13" w:rsidP="00150F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5D4CF53B" w14:textId="0AA08FEF" w:rsidR="00650A13" w:rsidRDefault="00650A13" w:rsidP="00150F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7" w:type="dxa"/>
          </w:tcPr>
          <w:p w14:paraId="6C68D317" w14:textId="0782C152" w:rsidR="00650A13" w:rsidRPr="001D1700" w:rsidRDefault="00E46C4E" w:rsidP="00150FCE">
            <w:pPr>
              <w:rPr>
                <w:lang w:eastAsia="en-US"/>
              </w:rPr>
            </w:pPr>
            <w:r>
              <w:rPr>
                <w:lang w:eastAsia="en-US"/>
              </w:rPr>
              <w:t>Prof. P. Azzella</w:t>
            </w:r>
          </w:p>
        </w:tc>
      </w:tr>
    </w:tbl>
    <w:p w14:paraId="0B1E3183" w14:textId="122D8905" w:rsidR="00DA6E7A" w:rsidRDefault="00DA6E7A" w:rsidP="00150FCE">
      <w:pPr>
        <w:spacing w:line="240" w:lineRule="atLeast"/>
        <w:jc w:val="both"/>
        <w:rPr>
          <w:lang w:eastAsia="en-US"/>
        </w:rPr>
      </w:pPr>
    </w:p>
    <w:sectPr w:rsidR="00DA6E7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DB"/>
    <w:rsid w:val="001336CB"/>
    <w:rsid w:val="00150FCE"/>
    <w:rsid w:val="001B37D0"/>
    <w:rsid w:val="001B48C8"/>
    <w:rsid w:val="002251F1"/>
    <w:rsid w:val="0025250F"/>
    <w:rsid w:val="00303BC1"/>
    <w:rsid w:val="00341239"/>
    <w:rsid w:val="00463741"/>
    <w:rsid w:val="00561929"/>
    <w:rsid w:val="00603BF4"/>
    <w:rsid w:val="00650A13"/>
    <w:rsid w:val="00726B31"/>
    <w:rsid w:val="0075111D"/>
    <w:rsid w:val="00770EC4"/>
    <w:rsid w:val="007C443E"/>
    <w:rsid w:val="00801E1A"/>
    <w:rsid w:val="00853EBE"/>
    <w:rsid w:val="00866190"/>
    <w:rsid w:val="00873588"/>
    <w:rsid w:val="0087514A"/>
    <w:rsid w:val="009B26DB"/>
    <w:rsid w:val="009B3104"/>
    <w:rsid w:val="00A16C0F"/>
    <w:rsid w:val="00B2022D"/>
    <w:rsid w:val="00BC3A7C"/>
    <w:rsid w:val="00BD53CF"/>
    <w:rsid w:val="00C151C0"/>
    <w:rsid w:val="00C90BB6"/>
    <w:rsid w:val="00D05AE8"/>
    <w:rsid w:val="00D939DB"/>
    <w:rsid w:val="00DA6E7A"/>
    <w:rsid w:val="00DD2858"/>
    <w:rsid w:val="00E13CAF"/>
    <w:rsid w:val="00E46C4E"/>
    <w:rsid w:val="00E50275"/>
    <w:rsid w:val="00E634EA"/>
    <w:rsid w:val="00ED59AA"/>
    <w:rsid w:val="00EF0EA3"/>
    <w:rsid w:val="00F0775E"/>
    <w:rsid w:val="00F341F0"/>
    <w:rsid w:val="00F7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FFA4"/>
  <w15:docId w15:val="{D174F707-1916-49B6-B2FA-B0FF2C7F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6DB"/>
    <w:pPr>
      <w:spacing w:after="0" w:line="240" w:lineRule="auto"/>
    </w:pPr>
    <w:rPr>
      <w:rFonts w:ascii="ZapfHumnst BT" w:eastAsia="Times New Roman" w:hAnsi="ZapfHumnst BT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0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c05f1-9af8-4fff-829e-3641de01e9b6">
      <Terms xmlns="http://schemas.microsoft.com/office/infopath/2007/PartnerControls"/>
    </lcf76f155ced4ddcb4097134ff3c332f>
    <TaxCatchAll xmlns="ad1cc82e-83a6-419c-bcdb-bc641770a4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3FB42CEE22E4E8F187BF11C98BF5F" ma:contentTypeVersion="13" ma:contentTypeDescription="Creare un nuovo documento." ma:contentTypeScope="" ma:versionID="efbf649dbe36a3d15485b890340c299b">
  <xsd:schema xmlns:xsd="http://www.w3.org/2001/XMLSchema" xmlns:xs="http://www.w3.org/2001/XMLSchema" xmlns:p="http://schemas.microsoft.com/office/2006/metadata/properties" xmlns:ns2="1b4c05f1-9af8-4fff-829e-3641de01e9b6" xmlns:ns3="ad1cc82e-83a6-419c-bcdb-bc641770a42a" targetNamespace="http://schemas.microsoft.com/office/2006/metadata/properties" ma:root="true" ma:fieldsID="6f92e79f440e6fdd78d089c8c43125ac" ns2:_="" ns3:_="">
    <xsd:import namespace="1b4c05f1-9af8-4fff-829e-3641de01e9b6"/>
    <xsd:import namespace="ad1cc82e-83a6-419c-bcdb-bc641770a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c05f1-9af8-4fff-829e-3641de01e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4ed3564a-629b-4c47-97c4-11f533af96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c82e-83a6-419c-bcdb-bc641770a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0bca4d-abcb-4c49-855f-0e1dc0af9712}" ma:internalName="TaxCatchAll" ma:showField="CatchAllData" ma:web="ad1cc82e-83a6-419c-bcdb-bc641770a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3AB56-A9B0-4F36-8423-62847E7D4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C3320-3A34-4883-B1C1-8A75C3B89059}">
  <ds:schemaRefs>
    <ds:schemaRef ds:uri="http://schemas.microsoft.com/office/2006/metadata/properties"/>
    <ds:schemaRef ds:uri="http://schemas.microsoft.com/office/infopath/2007/PartnerControls"/>
    <ds:schemaRef ds:uri="1b4c05f1-9af8-4fff-829e-3641de01e9b6"/>
    <ds:schemaRef ds:uri="ad1cc82e-83a6-419c-bcdb-bc641770a42a"/>
  </ds:schemaRefs>
</ds:datastoreItem>
</file>

<file path=customXml/itemProps3.xml><?xml version="1.0" encoding="utf-8"?>
<ds:datastoreItem xmlns:ds="http://schemas.openxmlformats.org/officeDocument/2006/customXml" ds:itemID="{F6F20170-19B3-40C6-8A56-72D98DA89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c05f1-9af8-4fff-829e-3641de01e9b6"/>
    <ds:schemaRef ds:uri="ad1cc82e-83a6-419c-bcdb-bc641770a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</dc:creator>
  <cp:keywords/>
  <dc:description/>
  <cp:lastModifiedBy>Mauro Antonio Mezzina</cp:lastModifiedBy>
  <cp:revision>3</cp:revision>
  <dcterms:created xsi:type="dcterms:W3CDTF">2025-05-28T15:12:00Z</dcterms:created>
  <dcterms:modified xsi:type="dcterms:W3CDTF">2025-05-28T17:06:00Z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0x01010073D3FB42CEE22E4E8F187BF11C98BF5F</vt:lpwstr>
  </property>
</Properties>
</file>